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54" w:rsidRPr="00C64DFC" w:rsidRDefault="008B7854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DFC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8B7854" w:rsidRPr="00C64DFC" w:rsidRDefault="008B7854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DFC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8B7854" w:rsidRPr="00C64DFC" w:rsidRDefault="008B7854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DFC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8B7854" w:rsidRPr="00C64DFC" w:rsidRDefault="008B7854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DFC">
        <w:rPr>
          <w:rFonts w:ascii="Times New Roman" w:hAnsi="Times New Roman"/>
          <w:b/>
          <w:bCs/>
          <w:sz w:val="28"/>
          <w:szCs w:val="28"/>
        </w:rPr>
        <w:t>СЕЛЬСКОЕ ПОСЕЛЕНИЕ КЕДРОВЫЙ</w:t>
      </w:r>
    </w:p>
    <w:p w:rsidR="008B7854" w:rsidRPr="00C64DFC" w:rsidRDefault="008B7854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DFC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8B7854" w:rsidRPr="00C64DFC" w:rsidRDefault="008B7854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7854" w:rsidRPr="00C64DFC" w:rsidRDefault="008B7854" w:rsidP="00C64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DFC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8B7854" w:rsidRDefault="008B7854" w:rsidP="00056D8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8B7854" w:rsidRDefault="008B7854" w:rsidP="00056D8B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19.12.2025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№ 35</w:t>
      </w:r>
    </w:p>
    <w:p w:rsidR="008B7854" w:rsidRDefault="008B7854" w:rsidP="00056D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 Кедровый</w:t>
      </w:r>
    </w:p>
    <w:p w:rsidR="008B7854" w:rsidRDefault="008B7854" w:rsidP="00056D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7854" w:rsidRDefault="008B7854" w:rsidP="00043A2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Об одобрении проекта </w:t>
      </w:r>
      <w:r>
        <w:rPr>
          <w:rFonts w:ascii="Times New Roman" w:hAnsi="Times New Roman"/>
          <w:bCs/>
          <w:sz w:val="28"/>
          <w:szCs w:val="28"/>
        </w:rPr>
        <w:t xml:space="preserve">Дополнительного </w:t>
      </w:r>
    </w:p>
    <w:p w:rsidR="008B7854" w:rsidRDefault="008B7854" w:rsidP="00043A2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соглашения № 1 </w:t>
      </w:r>
      <w:r w:rsidRPr="00DE7A12">
        <w:rPr>
          <w:rFonts w:ascii="Times New Roman" w:hAnsi="Times New Roman"/>
          <w:bCs/>
          <w:sz w:val="28"/>
          <w:szCs w:val="28"/>
        </w:rPr>
        <w:t xml:space="preserve">к Соглашению </w:t>
      </w:r>
      <w:r w:rsidRPr="008C5C18">
        <w:rPr>
          <w:rFonts w:ascii="Times New Roman" w:hAnsi="Times New Roman"/>
          <w:bCs/>
          <w:sz w:val="28"/>
          <w:szCs w:val="28"/>
        </w:rPr>
        <w:t xml:space="preserve">№ 1 от </w:t>
      </w:r>
      <w:r>
        <w:rPr>
          <w:rFonts w:ascii="Times New Roman" w:hAnsi="Times New Roman"/>
          <w:bCs/>
          <w:sz w:val="28"/>
          <w:szCs w:val="28"/>
        </w:rPr>
        <w:t>24.01</w:t>
      </w:r>
      <w:r w:rsidRPr="008C5C18">
        <w:rPr>
          <w:rFonts w:ascii="Times New Roman" w:hAnsi="Times New Roman"/>
          <w:bCs/>
          <w:sz w:val="28"/>
          <w:szCs w:val="28"/>
        </w:rPr>
        <w:t>.2025</w:t>
      </w:r>
    </w:p>
    <w:p w:rsidR="008B7854" w:rsidRDefault="008B7854" w:rsidP="00043A2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5C18">
        <w:rPr>
          <w:rFonts w:ascii="Times New Roman" w:hAnsi="Times New Roman"/>
          <w:bCs/>
          <w:sz w:val="28"/>
          <w:szCs w:val="28"/>
        </w:rPr>
        <w:t>о передаче администрацией сельского поселения</w:t>
      </w:r>
    </w:p>
    <w:p w:rsidR="008B7854" w:rsidRDefault="008B7854" w:rsidP="00043A2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Кедровый</w:t>
      </w:r>
      <w:r w:rsidRPr="00DE7A12">
        <w:rPr>
          <w:rFonts w:ascii="Times New Roman" w:hAnsi="Times New Roman"/>
          <w:bCs/>
          <w:sz w:val="28"/>
          <w:szCs w:val="28"/>
        </w:rPr>
        <w:t xml:space="preserve"> осуществления части своих полномочий</w:t>
      </w:r>
    </w:p>
    <w:p w:rsidR="008B7854" w:rsidRDefault="008B7854" w:rsidP="00043A2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E7A12">
        <w:rPr>
          <w:rFonts w:ascii="Times New Roman" w:hAnsi="Times New Roman"/>
          <w:bCs/>
          <w:sz w:val="28"/>
          <w:szCs w:val="28"/>
        </w:rPr>
        <w:t xml:space="preserve">по решению вопросов местного значения </w:t>
      </w:r>
    </w:p>
    <w:p w:rsidR="008B7854" w:rsidRDefault="008B7854" w:rsidP="00043A2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E7A12">
        <w:rPr>
          <w:rFonts w:ascii="Times New Roman" w:hAnsi="Times New Roman"/>
          <w:bCs/>
          <w:sz w:val="28"/>
          <w:szCs w:val="28"/>
        </w:rPr>
        <w:t>Администрации Ханты-Мансийского района на 2025 год</w:t>
      </w:r>
    </w:p>
    <w:p w:rsidR="008B7854" w:rsidRDefault="008B7854" w:rsidP="00043A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7854" w:rsidRDefault="008B7854" w:rsidP="00056D8B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8B7854" w:rsidRDefault="008B7854" w:rsidP="00056D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Федеральным законом от 06 октября 2003 года № 131-ФЗ «Об общих принципах организации местного самоуправления в Российской Федерации», Уставом сельского поселения Кедровый, </w:t>
      </w:r>
    </w:p>
    <w:p w:rsidR="008B7854" w:rsidRDefault="008B7854" w:rsidP="00056D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7854" w:rsidRDefault="008B7854" w:rsidP="00056D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8B7854" w:rsidRDefault="008B7854" w:rsidP="00056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854" w:rsidRPr="00D66CFF" w:rsidRDefault="008B7854" w:rsidP="00056D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6CFF">
        <w:rPr>
          <w:rFonts w:ascii="Times New Roman" w:hAnsi="Times New Roman"/>
          <w:sz w:val="28"/>
          <w:szCs w:val="28"/>
        </w:rPr>
        <w:t>РЕШИЛ:</w:t>
      </w:r>
    </w:p>
    <w:p w:rsidR="008B7854" w:rsidRDefault="008B7854" w:rsidP="00056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854" w:rsidRDefault="008B7854" w:rsidP="00E65EF3">
      <w:pPr>
        <w:spacing w:after="0" w:line="26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1. Одобрить проект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Дополнительного соглашения № 1 </w:t>
      </w:r>
      <w:r w:rsidRPr="00DE7A12">
        <w:rPr>
          <w:rFonts w:ascii="Times New Roman" w:hAnsi="Times New Roman"/>
          <w:bCs/>
          <w:sz w:val="28"/>
          <w:szCs w:val="28"/>
        </w:rPr>
        <w:t xml:space="preserve">к Соглашению </w:t>
      </w:r>
      <w:r w:rsidRPr="008C5C18">
        <w:rPr>
          <w:rFonts w:ascii="Times New Roman" w:hAnsi="Times New Roman"/>
          <w:bCs/>
          <w:sz w:val="28"/>
          <w:szCs w:val="28"/>
        </w:rPr>
        <w:t xml:space="preserve">№ 1 от </w:t>
      </w:r>
      <w:r>
        <w:rPr>
          <w:rFonts w:ascii="Times New Roman" w:hAnsi="Times New Roman"/>
          <w:bCs/>
          <w:sz w:val="28"/>
          <w:szCs w:val="28"/>
        </w:rPr>
        <w:t>24.01</w:t>
      </w:r>
      <w:r w:rsidRPr="008C5C18">
        <w:rPr>
          <w:rFonts w:ascii="Times New Roman" w:hAnsi="Times New Roman"/>
          <w:bCs/>
          <w:sz w:val="28"/>
          <w:szCs w:val="28"/>
        </w:rPr>
        <w:t xml:space="preserve">.2025 о передаче администрацией сельского поселения </w:t>
      </w:r>
      <w:r>
        <w:rPr>
          <w:rFonts w:ascii="Times New Roman" w:hAnsi="Times New Roman"/>
          <w:bCs/>
          <w:sz w:val="28"/>
          <w:szCs w:val="28"/>
        </w:rPr>
        <w:t>Кедровый</w:t>
      </w:r>
      <w:r w:rsidRPr="00DE7A12">
        <w:rPr>
          <w:rFonts w:ascii="Times New Roman" w:hAnsi="Times New Roman"/>
          <w:bCs/>
          <w:sz w:val="28"/>
          <w:szCs w:val="28"/>
        </w:rPr>
        <w:t xml:space="preserve"> осуществления части своих полномочий по решению вопросов местного значения Администрации Ханты-Мансийского района на 2025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к настоящему решению.</w:t>
      </w:r>
    </w:p>
    <w:p w:rsidR="008B7854" w:rsidRDefault="008B7854" w:rsidP="003305DA">
      <w:pPr>
        <w:tabs>
          <w:tab w:val="left" w:pos="1134"/>
        </w:tabs>
        <w:autoSpaceDE w:val="0"/>
        <w:autoSpaceDN w:val="0"/>
        <w:adjustRightInd w:val="0"/>
        <w:ind w:hanging="360"/>
        <w:jc w:val="both"/>
        <w:rPr>
          <w:sz w:val="28"/>
          <w:szCs w:val="28"/>
        </w:rPr>
      </w:pPr>
    </w:p>
    <w:p w:rsidR="008B7854" w:rsidRPr="003305DA" w:rsidRDefault="008B7854" w:rsidP="003305D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305DA">
        <w:rPr>
          <w:rFonts w:ascii="Times New Roman" w:hAnsi="Times New Roman"/>
          <w:sz w:val="28"/>
          <w:szCs w:val="28"/>
        </w:rPr>
        <w:t>2. Настоящее решение вступает в силу после его официального опубл</w:t>
      </w:r>
      <w:r w:rsidRPr="003305D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кования</w:t>
      </w:r>
      <w:r w:rsidRPr="003305DA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</w:t>
      </w:r>
      <w:r w:rsidRPr="003305DA">
        <w:rPr>
          <w:rFonts w:ascii="Times New Roman" w:hAnsi="Times New Roman"/>
          <w:sz w:val="28"/>
          <w:szCs w:val="28"/>
        </w:rPr>
        <w:t>к</w:t>
      </w:r>
      <w:r w:rsidRPr="003305DA">
        <w:rPr>
          <w:rFonts w:ascii="Times New Roman" w:hAnsi="Times New Roman"/>
          <w:sz w:val="28"/>
          <w:szCs w:val="28"/>
        </w:rPr>
        <w:t>шие с 1</w:t>
      </w:r>
      <w:r>
        <w:rPr>
          <w:rFonts w:ascii="Times New Roman" w:hAnsi="Times New Roman"/>
          <w:sz w:val="28"/>
          <w:szCs w:val="28"/>
        </w:rPr>
        <w:t>5 декабря</w:t>
      </w:r>
      <w:r w:rsidRPr="003305DA">
        <w:rPr>
          <w:rFonts w:ascii="Times New Roman" w:hAnsi="Times New Roman"/>
          <w:sz w:val="28"/>
          <w:szCs w:val="28"/>
        </w:rPr>
        <w:t xml:space="preserve"> 2025 года.</w:t>
      </w:r>
    </w:p>
    <w:p w:rsidR="008B7854" w:rsidRDefault="008B7854" w:rsidP="00056D8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B7854" w:rsidRDefault="008B7854" w:rsidP="00E65EF3">
      <w:pPr>
        <w:autoSpaceDE w:val="0"/>
        <w:autoSpaceDN w:val="0"/>
        <w:adjustRightInd w:val="0"/>
        <w:spacing w:after="20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B7854" w:rsidRDefault="008B7854" w:rsidP="00056D8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B7854" w:rsidRDefault="008B7854" w:rsidP="00056D8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Кедровый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М.В. Чернышев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</w:p>
    <w:p w:rsidR="008B7854" w:rsidRDefault="008B7854" w:rsidP="00E65EF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                                                                                                                                 к решению Совета депутатов                                                                                    сельского поселения Кедровый</w:t>
      </w:r>
    </w:p>
    <w:p w:rsidR="008B7854" w:rsidRDefault="008B7854" w:rsidP="001563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19.12.25 №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35</w:t>
      </w:r>
    </w:p>
    <w:p w:rsidR="008B7854" w:rsidRDefault="008B7854" w:rsidP="00056D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7854" w:rsidRDefault="008B7854" w:rsidP="004A69B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B7854" w:rsidRPr="00DE7A12" w:rsidRDefault="008B7854" w:rsidP="00043A2E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7A12">
        <w:rPr>
          <w:rFonts w:ascii="Times New Roman" w:hAnsi="Times New Roman"/>
          <w:bCs/>
          <w:sz w:val="28"/>
          <w:szCs w:val="28"/>
        </w:rPr>
        <w:t>Дополнительное соглашение</w:t>
      </w:r>
      <w:r>
        <w:rPr>
          <w:rFonts w:ascii="Times New Roman" w:hAnsi="Times New Roman"/>
          <w:bCs/>
          <w:sz w:val="28"/>
          <w:szCs w:val="28"/>
        </w:rPr>
        <w:t xml:space="preserve"> № 1</w:t>
      </w:r>
    </w:p>
    <w:p w:rsidR="008B7854" w:rsidRDefault="008B7854" w:rsidP="00043A2E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7A12">
        <w:rPr>
          <w:rFonts w:ascii="Times New Roman" w:hAnsi="Times New Roman"/>
          <w:bCs/>
          <w:sz w:val="28"/>
          <w:szCs w:val="28"/>
        </w:rPr>
        <w:t xml:space="preserve">к Соглашению </w:t>
      </w:r>
      <w:r w:rsidRPr="008C5C18">
        <w:rPr>
          <w:rFonts w:ascii="Times New Roman" w:hAnsi="Times New Roman"/>
          <w:bCs/>
          <w:sz w:val="28"/>
          <w:szCs w:val="28"/>
        </w:rPr>
        <w:t xml:space="preserve">№ 1 от </w:t>
      </w:r>
      <w:r>
        <w:rPr>
          <w:rFonts w:ascii="Times New Roman" w:hAnsi="Times New Roman"/>
          <w:bCs/>
          <w:sz w:val="28"/>
          <w:szCs w:val="28"/>
        </w:rPr>
        <w:t>24.01</w:t>
      </w:r>
      <w:r w:rsidRPr="008C5C18">
        <w:rPr>
          <w:rFonts w:ascii="Times New Roman" w:hAnsi="Times New Roman"/>
          <w:bCs/>
          <w:sz w:val="28"/>
          <w:szCs w:val="28"/>
        </w:rPr>
        <w:t xml:space="preserve">.2025 о передаче администрацией сельского поселения </w:t>
      </w:r>
      <w:r>
        <w:rPr>
          <w:rFonts w:ascii="Times New Roman" w:hAnsi="Times New Roman"/>
          <w:bCs/>
          <w:sz w:val="28"/>
          <w:szCs w:val="28"/>
        </w:rPr>
        <w:t>Кедровый</w:t>
      </w:r>
      <w:r w:rsidRPr="00DE7A12">
        <w:rPr>
          <w:rFonts w:ascii="Times New Roman" w:hAnsi="Times New Roman"/>
          <w:bCs/>
          <w:sz w:val="28"/>
          <w:szCs w:val="28"/>
        </w:rPr>
        <w:t xml:space="preserve"> осуществления части своих полномочий по решению вопросов местного значения Администрации Ханты-Мансийского района на 2025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B7854" w:rsidRPr="00DE7A12" w:rsidRDefault="008B7854" w:rsidP="00043A2E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B7854" w:rsidRPr="00DE7A12" w:rsidRDefault="008B7854" w:rsidP="00043A2E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B7854" w:rsidRDefault="008B7854" w:rsidP="0004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DE7A12">
        <w:rPr>
          <w:rFonts w:ascii="Times New Roman" w:hAnsi="Times New Roman"/>
          <w:sz w:val="28"/>
          <w:szCs w:val="28"/>
        </w:rPr>
        <w:t>г. Ханты-Мансийск                                                              «____» _______2025 года</w:t>
      </w:r>
    </w:p>
    <w:p w:rsidR="008B7854" w:rsidRPr="00DE7A12" w:rsidRDefault="008B7854" w:rsidP="0004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8B7854" w:rsidRPr="00DE7A12" w:rsidRDefault="008B7854" w:rsidP="00043A2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8B7854" w:rsidRPr="00DE7A12" w:rsidRDefault="008B7854" w:rsidP="00043A2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5C18">
        <w:rPr>
          <w:rFonts w:ascii="Times New Roman" w:hAnsi="Times New Roman"/>
          <w:sz w:val="28"/>
          <w:szCs w:val="28"/>
        </w:rPr>
        <w:t xml:space="preserve">Администрация Ханты-Мансийского района в лице Главы                                 Ханты-Мансийского района Минулина Кирилла Равильевича, действующего </w:t>
      </w:r>
      <w:r w:rsidRPr="008C5C18">
        <w:rPr>
          <w:rFonts w:ascii="Times New Roman" w:hAnsi="Times New Roman"/>
          <w:sz w:val="28"/>
          <w:szCs w:val="28"/>
        </w:rPr>
        <w:br/>
        <w:t xml:space="preserve">на основании </w:t>
      </w:r>
      <w:hyperlink r:id="rId7" w:tgtFrame="_blank" w:history="1">
        <w:r w:rsidRPr="008C5C18">
          <w:rPr>
            <w:rFonts w:ascii="Times New Roman" w:hAnsi="Times New Roman"/>
            <w:sz w:val="28"/>
            <w:szCs w:val="28"/>
          </w:rPr>
          <w:t>Устава Ханты-Мансийского района</w:t>
        </w:r>
      </w:hyperlink>
      <w:r w:rsidRPr="008C5C18">
        <w:rPr>
          <w:rFonts w:ascii="Times New Roman" w:hAnsi="Times New Roman"/>
          <w:sz w:val="28"/>
          <w:szCs w:val="28"/>
        </w:rPr>
        <w:t xml:space="preserve">, с одной стороны, </w:t>
      </w:r>
      <w:r w:rsidRPr="008C5C18">
        <w:rPr>
          <w:rFonts w:ascii="Times New Roman" w:hAnsi="Times New Roman"/>
          <w:sz w:val="28"/>
          <w:szCs w:val="28"/>
        </w:rPr>
        <w:br/>
        <w:t>и администрация сельского поселения</w:t>
      </w:r>
      <w:r w:rsidRPr="0004319A">
        <w:rPr>
          <w:rFonts w:ascii="Times New Roman" w:hAnsi="Times New Roman"/>
          <w:sz w:val="28"/>
        </w:rPr>
        <w:t xml:space="preserve"> </w:t>
      </w:r>
      <w:r w:rsidRPr="00D15FFC">
        <w:rPr>
          <w:rFonts w:ascii="Times New Roman" w:hAnsi="Times New Roman"/>
          <w:sz w:val="28"/>
        </w:rPr>
        <w:t xml:space="preserve">Кедровый, именуемая далее «Администрация поселения», </w:t>
      </w:r>
      <w:r w:rsidRPr="00D15FFC">
        <w:rPr>
          <w:rFonts w:ascii="Times New Roman" w:hAnsi="Times New Roman"/>
          <w:sz w:val="28"/>
          <w:szCs w:val="28"/>
        </w:rPr>
        <w:t>в лице главы сельского поселения Кедровый Абдурахманова Рустама Абдурахмановича,</w:t>
      </w:r>
      <w:r w:rsidRPr="00D15FFC">
        <w:rPr>
          <w:sz w:val="28"/>
          <w:szCs w:val="28"/>
        </w:rPr>
        <w:t xml:space="preserve"> </w:t>
      </w:r>
      <w:r w:rsidRPr="00D15FFC">
        <w:rPr>
          <w:rFonts w:ascii="Times New Roman" w:hAnsi="Times New Roman"/>
          <w:sz w:val="28"/>
          <w:szCs w:val="28"/>
        </w:rPr>
        <w:t>действующего на основании Устава сельского поселения Кедровый</w:t>
      </w:r>
      <w:r w:rsidRPr="008C5C18">
        <w:rPr>
          <w:rFonts w:ascii="Times New Roman" w:hAnsi="Times New Roman"/>
          <w:sz w:val="28"/>
          <w:szCs w:val="28"/>
        </w:rPr>
        <w:t xml:space="preserve">, в соответствии с </w:t>
      </w:r>
      <w:r w:rsidRPr="00E7185F">
        <w:rPr>
          <w:rFonts w:ascii="Times New Roman" w:hAnsi="Times New Roman"/>
          <w:sz w:val="28"/>
          <w:szCs w:val="28"/>
        </w:rPr>
        <w:t xml:space="preserve"> Федеральным законом от 27.07.2010 № 190-ФЗ «О теплоснабжении»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C5C18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ей</w:t>
      </w:r>
      <w:r w:rsidRPr="008C5C18">
        <w:rPr>
          <w:rFonts w:ascii="Times New Roman" w:hAnsi="Times New Roman"/>
          <w:sz w:val="28"/>
          <w:szCs w:val="28"/>
        </w:rPr>
        <w:t xml:space="preserve"> 13 Соглашения </w:t>
      </w:r>
      <w:hyperlink r:id="rId8" w:tgtFrame="ChangingDocument" w:history="1">
        <w:r w:rsidRPr="008C5C18">
          <w:rPr>
            <w:rStyle w:val="1"/>
            <w:rFonts w:ascii="Times New Roman" w:hAnsi="Times New Roman"/>
            <w:sz w:val="28"/>
            <w:szCs w:val="28"/>
          </w:rPr>
          <w:t xml:space="preserve">№ 1 от </w:t>
        </w:r>
        <w:r>
          <w:rPr>
            <w:rStyle w:val="1"/>
            <w:rFonts w:ascii="Times New Roman" w:hAnsi="Times New Roman"/>
            <w:sz w:val="28"/>
            <w:szCs w:val="28"/>
          </w:rPr>
          <w:t>24</w:t>
        </w:r>
        <w:r w:rsidRPr="008C5C18">
          <w:rPr>
            <w:rStyle w:val="1"/>
            <w:rFonts w:ascii="Times New Roman" w:hAnsi="Times New Roman"/>
            <w:sz w:val="28"/>
            <w:szCs w:val="28"/>
          </w:rPr>
          <w:t>.0</w:t>
        </w:r>
        <w:r>
          <w:rPr>
            <w:rStyle w:val="1"/>
            <w:rFonts w:ascii="Times New Roman" w:hAnsi="Times New Roman"/>
            <w:sz w:val="28"/>
            <w:szCs w:val="28"/>
          </w:rPr>
          <w:t>1</w:t>
        </w:r>
        <w:r w:rsidRPr="008C5C18">
          <w:rPr>
            <w:rStyle w:val="1"/>
            <w:rFonts w:ascii="Times New Roman" w:hAnsi="Times New Roman"/>
            <w:sz w:val="28"/>
            <w:szCs w:val="28"/>
          </w:rPr>
          <w:t>.20</w:t>
        </w:r>
      </w:hyperlink>
      <w:r w:rsidRPr="008C5C18">
        <w:rPr>
          <w:rFonts w:ascii="Times New Roman" w:hAnsi="Times New Roman"/>
          <w:sz w:val="28"/>
          <w:szCs w:val="28"/>
        </w:rPr>
        <w:t xml:space="preserve">25 о передаче администрацией сельского поселения </w:t>
      </w:r>
      <w:r>
        <w:rPr>
          <w:rFonts w:ascii="Times New Roman" w:hAnsi="Times New Roman"/>
          <w:sz w:val="28"/>
          <w:szCs w:val="28"/>
        </w:rPr>
        <w:t>Кедровый</w:t>
      </w:r>
      <w:r w:rsidRPr="008C5C18">
        <w:rPr>
          <w:rFonts w:ascii="Times New Roman" w:hAnsi="Times New Roman"/>
          <w:sz w:val="28"/>
          <w:szCs w:val="28"/>
        </w:rPr>
        <w:t xml:space="preserve"> осуществления части своих полномочий по решению вопросов местного значения</w:t>
      </w:r>
      <w:r w:rsidRPr="00DE7A12">
        <w:rPr>
          <w:rFonts w:ascii="Times New Roman" w:hAnsi="Times New Roman"/>
          <w:sz w:val="28"/>
          <w:szCs w:val="28"/>
        </w:rPr>
        <w:t xml:space="preserve"> Администрации Ханты-Мансийского  района на 2025 год</w:t>
      </w:r>
      <w:r>
        <w:rPr>
          <w:rFonts w:ascii="Times New Roman" w:hAnsi="Times New Roman"/>
          <w:sz w:val="28"/>
          <w:szCs w:val="28"/>
        </w:rPr>
        <w:t xml:space="preserve"> (далее -</w:t>
      </w:r>
      <w:r w:rsidRPr="00DE7A12">
        <w:rPr>
          <w:rFonts w:ascii="Times New Roman" w:hAnsi="Times New Roman"/>
          <w:sz w:val="28"/>
          <w:szCs w:val="28"/>
        </w:rPr>
        <w:t xml:space="preserve"> Соглашение) заключили настоящее дополнительное соглашение  о нижеследующем:</w:t>
      </w:r>
    </w:p>
    <w:p w:rsidR="008B7854" w:rsidRPr="00271385" w:rsidRDefault="008B7854" w:rsidP="00043A2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7854" w:rsidRPr="00E7185F" w:rsidRDefault="008B7854" w:rsidP="00043A2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85">
        <w:rPr>
          <w:rFonts w:ascii="Times New Roman" w:hAnsi="Times New Roman"/>
          <w:sz w:val="28"/>
          <w:szCs w:val="28"/>
        </w:rPr>
        <w:t>1. </w:t>
      </w:r>
      <w:r w:rsidRPr="00E7185F">
        <w:rPr>
          <w:rFonts w:ascii="Times New Roman" w:hAnsi="Times New Roman"/>
          <w:sz w:val="28"/>
          <w:szCs w:val="28"/>
        </w:rPr>
        <w:t> Внести в Соглашение следующие изменения:</w:t>
      </w:r>
    </w:p>
    <w:p w:rsidR="008B7854" w:rsidRPr="00E7185F" w:rsidRDefault="008B7854" w:rsidP="00043A2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3 части 5</w:t>
      </w:r>
      <w:r w:rsidRPr="00E7185F">
        <w:rPr>
          <w:rFonts w:ascii="Times New Roman" w:hAnsi="Times New Roman"/>
          <w:sz w:val="28"/>
          <w:szCs w:val="28"/>
        </w:rPr>
        <w:t xml:space="preserve"> статьи 3 изложить в следующей редакции:</w:t>
      </w:r>
    </w:p>
    <w:p w:rsidR="008B7854" w:rsidRDefault="008B7854" w:rsidP="00043A2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проведения</w:t>
      </w:r>
      <w:r w:rsidRPr="00E7185F">
        <w:rPr>
          <w:rFonts w:ascii="Times New Roman" w:hAnsi="Times New Roman"/>
          <w:sz w:val="28"/>
          <w:szCs w:val="28"/>
        </w:rPr>
        <w:t xml:space="preserve"> оценки обеспечения лицами, перечисленными в пунктах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E7185F">
        <w:rPr>
          <w:rFonts w:ascii="Times New Roman" w:hAnsi="Times New Roman"/>
          <w:sz w:val="28"/>
          <w:szCs w:val="28"/>
        </w:rPr>
        <w:t>2 - 6 части 1 статьи 20 Федерального закона от 27.07.2010</w:t>
      </w:r>
      <w:r w:rsidRPr="008123CF">
        <w:rPr>
          <w:rFonts w:ascii="Times New Roman" w:hAnsi="Times New Roman"/>
          <w:sz w:val="28"/>
          <w:szCs w:val="28"/>
        </w:rPr>
        <w:t xml:space="preserve"> № 190-ФЗ «О теплоснабжении», готовности к отопительному периоду в соответствии с порядком проведения оценки обеспечения готовности к отопительному периоду</w:t>
      </w:r>
      <w:r>
        <w:rPr>
          <w:rFonts w:ascii="Times New Roman" w:hAnsi="Times New Roman"/>
          <w:sz w:val="28"/>
          <w:szCs w:val="28"/>
        </w:rPr>
        <w:t>;».</w:t>
      </w:r>
    </w:p>
    <w:p w:rsidR="008B7854" w:rsidRDefault="008B7854" w:rsidP="00043A2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5 части 5 статьи 3 изложить в следующей редакции:</w:t>
      </w:r>
    </w:p>
    <w:p w:rsidR="008B7854" w:rsidRDefault="008B7854" w:rsidP="00043A2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«5) </w:t>
      </w:r>
      <w:r w:rsidRPr="008123CF">
        <w:rPr>
          <w:rFonts w:ascii="Times New Roman" w:hAnsi="Times New Roman"/>
          <w:sz w:val="28"/>
          <w:szCs w:val="28"/>
        </w:rPr>
        <w:t>утверждения схем теплоснабжения, в том числе присвоение статуса единой теплоснабжающей организации (за исключением схем теплоснабжения поселений, отнесенных к ценовым зонам теплоснабжения)</w:t>
      </w:r>
      <w:r>
        <w:rPr>
          <w:rFonts w:ascii="Times New Roman" w:hAnsi="Times New Roman"/>
          <w:sz w:val="28"/>
          <w:szCs w:val="28"/>
        </w:rPr>
        <w:t>;».</w:t>
      </w:r>
    </w:p>
    <w:p w:rsidR="008B7854" w:rsidRDefault="008B7854" w:rsidP="00043A2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Часть 2 статьи 5 изложить в следующей редакции:</w:t>
      </w:r>
    </w:p>
    <w:p w:rsidR="008B7854" w:rsidRPr="002B5E14" w:rsidRDefault="008B7854" w:rsidP="00043A2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 w:rsidRPr="002B5E14">
        <w:rPr>
          <w:rFonts w:ascii="Times New Roman" w:hAnsi="Times New Roman"/>
          <w:sz w:val="28"/>
          <w:szCs w:val="28"/>
        </w:rPr>
        <w:t>Администрация поселения перечисляет финансовые средства на исполнение передаваемых полномочий в полном объеме ежемесячно, равными платежами по следующим реквизитам: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8B7854" w:rsidRPr="009769F9" w:rsidTr="001F4A12">
        <w:trPr>
          <w:trHeight w:val="794"/>
        </w:trPr>
        <w:tc>
          <w:tcPr>
            <w:tcW w:w="4785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Получатель</w:t>
            </w:r>
          </w:p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Cs/>
                <w:sz w:val="24"/>
                <w:szCs w:val="24"/>
              </w:rPr>
              <w:t>Комитет по финансам Администрации Ханты-Мансийского района</w:t>
            </w:r>
          </w:p>
        </w:tc>
      </w:tr>
      <w:tr w:rsidR="008B7854" w:rsidRPr="009769F9" w:rsidTr="001F4A12">
        <w:trPr>
          <w:trHeight w:val="397"/>
        </w:trPr>
        <w:tc>
          <w:tcPr>
            <w:tcW w:w="4785" w:type="dxa"/>
            <w:vAlign w:val="center"/>
          </w:tcPr>
          <w:p w:rsidR="008B7854" w:rsidRPr="009769F9" w:rsidRDefault="008B7854" w:rsidP="001F4A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получателя </w:t>
            </w:r>
          </w:p>
        </w:tc>
        <w:tc>
          <w:tcPr>
            <w:tcW w:w="4786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Cs/>
                <w:sz w:val="24"/>
                <w:szCs w:val="24"/>
              </w:rPr>
              <w:t>УФК по Ханты-Мансийскому автономному округу-Югре (Комитет по финансам АХМР, л/с 04873033330)</w:t>
            </w:r>
          </w:p>
        </w:tc>
      </w:tr>
      <w:tr w:rsidR="008B7854" w:rsidRPr="009769F9" w:rsidTr="001F4A12">
        <w:trPr>
          <w:trHeight w:val="397"/>
        </w:trPr>
        <w:tc>
          <w:tcPr>
            <w:tcW w:w="4785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Cs/>
                <w:sz w:val="24"/>
                <w:szCs w:val="24"/>
              </w:rPr>
              <w:t>8618002982 / 860101001</w:t>
            </w:r>
          </w:p>
        </w:tc>
      </w:tr>
      <w:tr w:rsidR="008B7854" w:rsidRPr="009769F9" w:rsidTr="001F4A12">
        <w:trPr>
          <w:trHeight w:val="397"/>
        </w:trPr>
        <w:tc>
          <w:tcPr>
            <w:tcW w:w="4785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/>
                <w:bCs/>
                <w:sz w:val="24"/>
                <w:szCs w:val="24"/>
              </w:rPr>
              <w:t>Казначейский счет</w:t>
            </w:r>
          </w:p>
        </w:tc>
        <w:tc>
          <w:tcPr>
            <w:tcW w:w="4786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Cs/>
                <w:sz w:val="24"/>
                <w:szCs w:val="24"/>
              </w:rPr>
              <w:t>03100643000000018700</w:t>
            </w:r>
          </w:p>
        </w:tc>
      </w:tr>
      <w:tr w:rsidR="008B7854" w:rsidRPr="009769F9" w:rsidTr="001F4A12">
        <w:trPr>
          <w:trHeight w:val="397"/>
        </w:trPr>
        <w:tc>
          <w:tcPr>
            <w:tcW w:w="4785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/>
                <w:bCs/>
                <w:sz w:val="24"/>
                <w:szCs w:val="24"/>
              </w:rPr>
              <w:t>Единый казначейский счет</w:t>
            </w:r>
          </w:p>
        </w:tc>
        <w:tc>
          <w:tcPr>
            <w:tcW w:w="4786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Cs/>
                <w:sz w:val="24"/>
                <w:szCs w:val="24"/>
              </w:rPr>
              <w:t xml:space="preserve">40102810245370000007 </w:t>
            </w:r>
          </w:p>
        </w:tc>
      </w:tr>
      <w:tr w:rsidR="008B7854" w:rsidRPr="009769F9" w:rsidTr="001F4A12">
        <w:trPr>
          <w:trHeight w:val="397"/>
        </w:trPr>
        <w:tc>
          <w:tcPr>
            <w:tcW w:w="4785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Cs/>
                <w:sz w:val="24"/>
                <w:szCs w:val="24"/>
              </w:rPr>
              <w:t>007162163</w:t>
            </w:r>
          </w:p>
        </w:tc>
      </w:tr>
      <w:tr w:rsidR="008B7854" w:rsidRPr="009769F9" w:rsidTr="001F4A12">
        <w:trPr>
          <w:trHeight w:val="397"/>
        </w:trPr>
        <w:tc>
          <w:tcPr>
            <w:tcW w:w="4785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8B7854" w:rsidRPr="009769F9" w:rsidRDefault="008B7854" w:rsidP="001F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9F9">
              <w:rPr>
                <w:rFonts w:ascii="Times New Roman" w:hAnsi="Times New Roman"/>
                <w:bCs/>
                <w:sz w:val="24"/>
                <w:szCs w:val="24"/>
              </w:rPr>
              <w:t xml:space="preserve">ОКЦ № 8 УГУ Банка России//УФК по Ханты-Мансийскому автономному </w:t>
            </w:r>
            <w:r w:rsidRPr="009769F9">
              <w:rPr>
                <w:rFonts w:ascii="Times New Roman" w:hAnsi="Times New Roman"/>
                <w:bCs/>
                <w:sz w:val="24"/>
                <w:szCs w:val="24"/>
              </w:rPr>
              <w:br/>
              <w:t>округу - Югре г. Ханты-Мансийск</w:t>
            </w:r>
          </w:p>
        </w:tc>
      </w:tr>
    </w:tbl>
    <w:p w:rsidR="008B7854" w:rsidRPr="00DE440F" w:rsidRDefault="008B7854" w:rsidP="00043A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E440F">
        <w:rPr>
          <w:rFonts w:ascii="Times New Roman" w:hAnsi="Times New Roman"/>
          <w:sz w:val="28"/>
          <w:szCs w:val="28"/>
        </w:rPr>
        <w:t>».</w:t>
      </w:r>
    </w:p>
    <w:p w:rsidR="008B7854" w:rsidRPr="00EB73A9" w:rsidRDefault="008B7854" w:rsidP="00043A2E">
      <w:pPr>
        <w:pStyle w:val="NormalWeb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EB73A9">
        <w:rPr>
          <w:color w:val="000000"/>
          <w:sz w:val="28"/>
          <w:szCs w:val="28"/>
        </w:rPr>
        <w:t>2. Прочие условия Соглашения, не затронутые настоящим дополнительным соглашением, остаются без изменения.</w:t>
      </w:r>
    </w:p>
    <w:p w:rsidR="008B7854" w:rsidRPr="00EB73A9" w:rsidRDefault="008B7854" w:rsidP="00043A2E">
      <w:pPr>
        <w:pStyle w:val="NormalWeb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EB73A9">
        <w:rPr>
          <w:color w:val="000000"/>
          <w:sz w:val="28"/>
          <w:szCs w:val="28"/>
        </w:rPr>
        <w:t>3. Настоящее дополнительное соглашение является неотъемлемой частью Соглашения.</w:t>
      </w:r>
    </w:p>
    <w:p w:rsidR="008B7854" w:rsidRDefault="008B7854" w:rsidP="00043A2E">
      <w:pPr>
        <w:pStyle w:val="NormalWeb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EB73A9">
        <w:rPr>
          <w:color w:val="000000"/>
          <w:sz w:val="28"/>
          <w:szCs w:val="28"/>
        </w:rPr>
        <w:t xml:space="preserve">4. Настоящее дополнительное соглашение вступает в силу после его официального </w:t>
      </w:r>
      <w:r>
        <w:rPr>
          <w:color w:val="000000"/>
          <w:sz w:val="28"/>
          <w:szCs w:val="28"/>
        </w:rPr>
        <w:t>опубликования, за исключением подпунктов 1.1 и 1.2 пункта 1 настоящего дополнительного соглашения.</w:t>
      </w:r>
    </w:p>
    <w:p w:rsidR="008B7854" w:rsidRDefault="008B7854" w:rsidP="00043A2E">
      <w:pPr>
        <w:pStyle w:val="NormalWeb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Подпункты 1.1 и 1.2 пункта 1 настоящего дополнительного соглашения</w:t>
      </w:r>
      <w:r w:rsidRPr="001119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вступаю</w:t>
      </w:r>
      <w:r w:rsidRPr="00861855">
        <w:rPr>
          <w:color w:val="000000"/>
          <w:sz w:val="28"/>
          <w:szCs w:val="28"/>
        </w:rPr>
        <w:t xml:space="preserve">т в </w:t>
      </w:r>
      <w:r>
        <w:rPr>
          <w:color w:val="000000"/>
          <w:sz w:val="28"/>
          <w:szCs w:val="28"/>
        </w:rPr>
        <w:t xml:space="preserve">силу после </w:t>
      </w:r>
      <w:r w:rsidRPr="00861855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861855">
        <w:rPr>
          <w:color w:val="000000"/>
          <w:sz w:val="28"/>
          <w:szCs w:val="28"/>
        </w:rPr>
        <w:t xml:space="preserve">официального </w:t>
      </w:r>
      <w:r>
        <w:rPr>
          <w:color w:val="000000"/>
          <w:sz w:val="28"/>
          <w:szCs w:val="28"/>
        </w:rPr>
        <w:t>опубликования и распространяются на правоотношения, возникшие с 01.03.2025 по 31.12.2025.</w:t>
      </w:r>
    </w:p>
    <w:p w:rsidR="008B7854" w:rsidRPr="00EB73A9" w:rsidRDefault="008B7854" w:rsidP="00043A2E">
      <w:pPr>
        <w:pStyle w:val="NormalWeb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</w:p>
    <w:p w:rsidR="008B7854" w:rsidRPr="00035646" w:rsidRDefault="008B7854" w:rsidP="00043A2E">
      <w:pPr>
        <w:pStyle w:val="NormalWeb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</w:p>
    <w:p w:rsidR="008B7854" w:rsidRDefault="008B7854" w:rsidP="00043A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С</w:t>
      </w:r>
      <w:r w:rsidRPr="00035646">
        <w:rPr>
          <w:rFonts w:ascii="Times New Roman" w:hAnsi="Times New Roman"/>
          <w:sz w:val="28"/>
          <w:szCs w:val="28"/>
        </w:rPr>
        <w:t>торон:</w:t>
      </w:r>
    </w:p>
    <w:p w:rsidR="008B7854" w:rsidRPr="00035646" w:rsidRDefault="008B7854" w:rsidP="00043A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7854" w:rsidRPr="00035646" w:rsidRDefault="008B7854" w:rsidP="00043A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8302" w:type="dxa"/>
        <w:tblInd w:w="959" w:type="dxa"/>
        <w:tblLook w:val="01E0"/>
      </w:tblPr>
      <w:tblGrid>
        <w:gridCol w:w="4252"/>
        <w:gridCol w:w="4050"/>
      </w:tblGrid>
      <w:tr w:rsidR="008B7854" w:rsidRPr="009769F9" w:rsidTr="001F4A12">
        <w:trPr>
          <w:trHeight w:val="260"/>
        </w:trPr>
        <w:tc>
          <w:tcPr>
            <w:tcW w:w="4252" w:type="dxa"/>
          </w:tcPr>
          <w:p w:rsidR="008B7854" w:rsidRPr="008866AD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66AD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8B7854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66AD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8B7854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854" w:rsidRPr="008866AD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854" w:rsidRPr="008866AD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854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9F9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8866AD">
              <w:rPr>
                <w:rFonts w:ascii="Times New Roman" w:hAnsi="Times New Roman"/>
                <w:sz w:val="28"/>
                <w:szCs w:val="28"/>
              </w:rPr>
              <w:t>К.Р.Минулин</w:t>
            </w:r>
          </w:p>
          <w:p w:rsidR="008B7854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  <w:p w:rsidR="008B7854" w:rsidRPr="008866AD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«МП»</w:t>
            </w:r>
          </w:p>
        </w:tc>
        <w:tc>
          <w:tcPr>
            <w:tcW w:w="4050" w:type="dxa"/>
          </w:tcPr>
          <w:p w:rsidR="008B7854" w:rsidRPr="008C5C18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C18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</w:p>
          <w:p w:rsidR="008B7854" w:rsidRPr="008C5C18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</w:p>
          <w:p w:rsidR="008B7854" w:rsidRPr="008C5C18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854" w:rsidRPr="008C5C18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854" w:rsidRPr="008C5C18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854" w:rsidRPr="009769F9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9F9">
              <w:rPr>
                <w:rFonts w:ascii="Times New Roman" w:hAnsi="Times New Roman"/>
                <w:sz w:val="28"/>
                <w:szCs w:val="28"/>
              </w:rPr>
              <w:t>__________ Р.А.Абдурахманов</w:t>
            </w:r>
          </w:p>
          <w:p w:rsidR="008B7854" w:rsidRPr="009769F9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9F9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  <w:p w:rsidR="008B7854" w:rsidRPr="009769F9" w:rsidRDefault="008B7854" w:rsidP="001F4A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9F9">
              <w:rPr>
                <w:rFonts w:ascii="Times New Roman" w:hAnsi="Times New Roman"/>
                <w:sz w:val="28"/>
                <w:szCs w:val="28"/>
              </w:rPr>
              <w:t xml:space="preserve">                                   «МП»</w:t>
            </w:r>
          </w:p>
        </w:tc>
      </w:tr>
    </w:tbl>
    <w:p w:rsidR="008B7854" w:rsidRDefault="008B7854" w:rsidP="00043A2E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8B7854" w:rsidRDefault="008B7854" w:rsidP="00043A2E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 w:rsidRPr="005A2305">
        <w:rPr>
          <w:rFonts w:ascii="Times New Roman" w:hAnsi="Times New Roman"/>
          <w:sz w:val="10"/>
          <w:szCs w:val="10"/>
        </w:rPr>
        <w:br w:type="page"/>
      </w:r>
    </w:p>
    <w:p w:rsidR="008B7854" w:rsidRPr="00156344" w:rsidRDefault="008B7854" w:rsidP="00156344">
      <w:pPr>
        <w:spacing w:after="0" w:line="240" w:lineRule="auto"/>
        <w:jc w:val="right"/>
        <w:rPr>
          <w:rFonts w:ascii="Times New Roman" w:hAnsi="Times New Roman"/>
        </w:rPr>
      </w:pPr>
    </w:p>
    <w:sectPr w:rsidR="008B7854" w:rsidRPr="00156344" w:rsidSect="00C64DF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854" w:rsidRDefault="008B7854" w:rsidP="00CE6EF9">
      <w:pPr>
        <w:spacing w:after="0" w:line="240" w:lineRule="auto"/>
      </w:pPr>
      <w:r>
        <w:separator/>
      </w:r>
    </w:p>
  </w:endnote>
  <w:endnote w:type="continuationSeparator" w:id="0">
    <w:p w:rsidR="008B7854" w:rsidRDefault="008B7854" w:rsidP="00CE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854" w:rsidRDefault="008B7854" w:rsidP="00CE6EF9">
      <w:pPr>
        <w:spacing w:after="0" w:line="240" w:lineRule="auto"/>
      </w:pPr>
      <w:r>
        <w:separator/>
      </w:r>
    </w:p>
  </w:footnote>
  <w:footnote w:type="continuationSeparator" w:id="0">
    <w:p w:rsidR="008B7854" w:rsidRDefault="008B7854" w:rsidP="00CE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854" w:rsidRPr="008F52C4" w:rsidRDefault="008B7854" w:rsidP="00F8350E">
    <w:pPr>
      <w:pStyle w:val="Head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71C"/>
    <w:multiLevelType w:val="multilevel"/>
    <w:tmpl w:val="9CEEC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F6622D"/>
    <w:multiLevelType w:val="multilevel"/>
    <w:tmpl w:val="2B8AB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F07207C"/>
    <w:multiLevelType w:val="multilevel"/>
    <w:tmpl w:val="DD5A4960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CFA36DF"/>
    <w:multiLevelType w:val="hybridMultilevel"/>
    <w:tmpl w:val="EFF8C4EA"/>
    <w:lvl w:ilvl="0" w:tplc="D6AAEB8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4">
    <w:nsid w:val="600D1388"/>
    <w:multiLevelType w:val="multilevel"/>
    <w:tmpl w:val="F454D0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711362F"/>
    <w:multiLevelType w:val="hybridMultilevel"/>
    <w:tmpl w:val="69F8B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B105F56"/>
    <w:multiLevelType w:val="hybridMultilevel"/>
    <w:tmpl w:val="55C27D40"/>
    <w:lvl w:ilvl="0" w:tplc="7472C9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9B4"/>
    <w:rsid w:val="000059E1"/>
    <w:rsid w:val="000069B4"/>
    <w:rsid w:val="00035646"/>
    <w:rsid w:val="0004319A"/>
    <w:rsid w:val="00043A2E"/>
    <w:rsid w:val="0004694F"/>
    <w:rsid w:val="0005010B"/>
    <w:rsid w:val="00050E39"/>
    <w:rsid w:val="000517EE"/>
    <w:rsid w:val="00056D8B"/>
    <w:rsid w:val="00060A67"/>
    <w:rsid w:val="00074169"/>
    <w:rsid w:val="0007609C"/>
    <w:rsid w:val="000A2044"/>
    <w:rsid w:val="000B5E90"/>
    <w:rsid w:val="000C0C72"/>
    <w:rsid w:val="000E5C14"/>
    <w:rsid w:val="001045A5"/>
    <w:rsid w:val="001119CA"/>
    <w:rsid w:val="00130E23"/>
    <w:rsid w:val="0015188A"/>
    <w:rsid w:val="00156344"/>
    <w:rsid w:val="001A7BA9"/>
    <w:rsid w:val="001B06F3"/>
    <w:rsid w:val="001C3DE5"/>
    <w:rsid w:val="001D4BA8"/>
    <w:rsid w:val="001F4A12"/>
    <w:rsid w:val="001F6EFE"/>
    <w:rsid w:val="00210AA0"/>
    <w:rsid w:val="002233E2"/>
    <w:rsid w:val="00224887"/>
    <w:rsid w:val="00271385"/>
    <w:rsid w:val="002764E0"/>
    <w:rsid w:val="00277661"/>
    <w:rsid w:val="002A27D2"/>
    <w:rsid w:val="002B39F4"/>
    <w:rsid w:val="002B5E14"/>
    <w:rsid w:val="002C4308"/>
    <w:rsid w:val="002C4981"/>
    <w:rsid w:val="002D0F02"/>
    <w:rsid w:val="002E7E18"/>
    <w:rsid w:val="002F5DC3"/>
    <w:rsid w:val="0032597F"/>
    <w:rsid w:val="003305DA"/>
    <w:rsid w:val="00334E22"/>
    <w:rsid w:val="003552B4"/>
    <w:rsid w:val="0037447D"/>
    <w:rsid w:val="003775E9"/>
    <w:rsid w:val="00381302"/>
    <w:rsid w:val="0039668A"/>
    <w:rsid w:val="003A40F7"/>
    <w:rsid w:val="003B079F"/>
    <w:rsid w:val="003B612D"/>
    <w:rsid w:val="003D2290"/>
    <w:rsid w:val="003E0580"/>
    <w:rsid w:val="003E1AFA"/>
    <w:rsid w:val="00417EFA"/>
    <w:rsid w:val="00436CFF"/>
    <w:rsid w:val="0045111C"/>
    <w:rsid w:val="00460827"/>
    <w:rsid w:val="00464310"/>
    <w:rsid w:val="0047234B"/>
    <w:rsid w:val="004A2145"/>
    <w:rsid w:val="004A69B9"/>
    <w:rsid w:val="004B044B"/>
    <w:rsid w:val="004B63A5"/>
    <w:rsid w:val="004C3BAD"/>
    <w:rsid w:val="004E22D5"/>
    <w:rsid w:val="005136A2"/>
    <w:rsid w:val="0052118A"/>
    <w:rsid w:val="005253BE"/>
    <w:rsid w:val="00527D13"/>
    <w:rsid w:val="00527DDC"/>
    <w:rsid w:val="0053070A"/>
    <w:rsid w:val="00563C5A"/>
    <w:rsid w:val="00575434"/>
    <w:rsid w:val="00594608"/>
    <w:rsid w:val="00594F48"/>
    <w:rsid w:val="00595394"/>
    <w:rsid w:val="005959F2"/>
    <w:rsid w:val="005A0F79"/>
    <w:rsid w:val="005A2305"/>
    <w:rsid w:val="005D28E2"/>
    <w:rsid w:val="005E6D5D"/>
    <w:rsid w:val="00614CFD"/>
    <w:rsid w:val="00616A3D"/>
    <w:rsid w:val="00623680"/>
    <w:rsid w:val="00647746"/>
    <w:rsid w:val="006513B7"/>
    <w:rsid w:val="00654121"/>
    <w:rsid w:val="0065636E"/>
    <w:rsid w:val="006564AD"/>
    <w:rsid w:val="00670144"/>
    <w:rsid w:val="00681922"/>
    <w:rsid w:val="006B2CCC"/>
    <w:rsid w:val="006B40B2"/>
    <w:rsid w:val="006F073C"/>
    <w:rsid w:val="006F1B23"/>
    <w:rsid w:val="00705C1C"/>
    <w:rsid w:val="007106C4"/>
    <w:rsid w:val="0071074D"/>
    <w:rsid w:val="007222D9"/>
    <w:rsid w:val="007241A4"/>
    <w:rsid w:val="00733FB4"/>
    <w:rsid w:val="00763FFF"/>
    <w:rsid w:val="00764D47"/>
    <w:rsid w:val="007A7483"/>
    <w:rsid w:val="007B085F"/>
    <w:rsid w:val="007D28FF"/>
    <w:rsid w:val="007E0B84"/>
    <w:rsid w:val="007E16B5"/>
    <w:rsid w:val="007E2B17"/>
    <w:rsid w:val="00805A34"/>
    <w:rsid w:val="008123CF"/>
    <w:rsid w:val="00812C36"/>
    <w:rsid w:val="00814647"/>
    <w:rsid w:val="008375BE"/>
    <w:rsid w:val="00841085"/>
    <w:rsid w:val="00845290"/>
    <w:rsid w:val="0084660A"/>
    <w:rsid w:val="00861855"/>
    <w:rsid w:val="00863A0B"/>
    <w:rsid w:val="008661FF"/>
    <w:rsid w:val="008750DC"/>
    <w:rsid w:val="008866AD"/>
    <w:rsid w:val="00893365"/>
    <w:rsid w:val="008A78F7"/>
    <w:rsid w:val="008B7408"/>
    <w:rsid w:val="008B7854"/>
    <w:rsid w:val="008C22F0"/>
    <w:rsid w:val="008C5C18"/>
    <w:rsid w:val="008D14B7"/>
    <w:rsid w:val="008D7900"/>
    <w:rsid w:val="008F52C4"/>
    <w:rsid w:val="00903DDC"/>
    <w:rsid w:val="009049FE"/>
    <w:rsid w:val="00924F5E"/>
    <w:rsid w:val="009342B0"/>
    <w:rsid w:val="009354D1"/>
    <w:rsid w:val="0094499B"/>
    <w:rsid w:val="00947D57"/>
    <w:rsid w:val="0095146B"/>
    <w:rsid w:val="00951E2B"/>
    <w:rsid w:val="009522B9"/>
    <w:rsid w:val="009766F9"/>
    <w:rsid w:val="009769F9"/>
    <w:rsid w:val="009C3C27"/>
    <w:rsid w:val="009D2110"/>
    <w:rsid w:val="009D6202"/>
    <w:rsid w:val="009D6D8D"/>
    <w:rsid w:val="009E19A6"/>
    <w:rsid w:val="00A1286E"/>
    <w:rsid w:val="00A33193"/>
    <w:rsid w:val="00A35DF9"/>
    <w:rsid w:val="00A42F62"/>
    <w:rsid w:val="00A47496"/>
    <w:rsid w:val="00A52625"/>
    <w:rsid w:val="00A52FBB"/>
    <w:rsid w:val="00A755E8"/>
    <w:rsid w:val="00A76A9A"/>
    <w:rsid w:val="00AA55F8"/>
    <w:rsid w:val="00AD2E04"/>
    <w:rsid w:val="00AD62B7"/>
    <w:rsid w:val="00B05B18"/>
    <w:rsid w:val="00B06F76"/>
    <w:rsid w:val="00B218B4"/>
    <w:rsid w:val="00B2591B"/>
    <w:rsid w:val="00B26AD5"/>
    <w:rsid w:val="00B35B41"/>
    <w:rsid w:val="00B43DD5"/>
    <w:rsid w:val="00B63BD6"/>
    <w:rsid w:val="00B74F6A"/>
    <w:rsid w:val="00B77062"/>
    <w:rsid w:val="00B806B0"/>
    <w:rsid w:val="00B96479"/>
    <w:rsid w:val="00BA23A9"/>
    <w:rsid w:val="00BE3687"/>
    <w:rsid w:val="00BE6505"/>
    <w:rsid w:val="00BF6EFD"/>
    <w:rsid w:val="00C06A06"/>
    <w:rsid w:val="00C47A25"/>
    <w:rsid w:val="00C506A4"/>
    <w:rsid w:val="00C64DFC"/>
    <w:rsid w:val="00C87D42"/>
    <w:rsid w:val="00CA248A"/>
    <w:rsid w:val="00CB7DA3"/>
    <w:rsid w:val="00CE6EF9"/>
    <w:rsid w:val="00CE7468"/>
    <w:rsid w:val="00CF1E28"/>
    <w:rsid w:val="00D1299D"/>
    <w:rsid w:val="00D15FFC"/>
    <w:rsid w:val="00D2129E"/>
    <w:rsid w:val="00D26DE6"/>
    <w:rsid w:val="00D418B1"/>
    <w:rsid w:val="00D66CFF"/>
    <w:rsid w:val="00D974DF"/>
    <w:rsid w:val="00DC4097"/>
    <w:rsid w:val="00DE440F"/>
    <w:rsid w:val="00DE7A12"/>
    <w:rsid w:val="00E1071A"/>
    <w:rsid w:val="00E245BA"/>
    <w:rsid w:val="00E42865"/>
    <w:rsid w:val="00E50626"/>
    <w:rsid w:val="00E63CA7"/>
    <w:rsid w:val="00E65EF3"/>
    <w:rsid w:val="00E7185F"/>
    <w:rsid w:val="00E734C3"/>
    <w:rsid w:val="00EA08CD"/>
    <w:rsid w:val="00EB73A9"/>
    <w:rsid w:val="00ED43B6"/>
    <w:rsid w:val="00ED6A93"/>
    <w:rsid w:val="00EF5DFB"/>
    <w:rsid w:val="00F00F0F"/>
    <w:rsid w:val="00F03489"/>
    <w:rsid w:val="00F11BB4"/>
    <w:rsid w:val="00F56719"/>
    <w:rsid w:val="00F67DCA"/>
    <w:rsid w:val="00F80498"/>
    <w:rsid w:val="00F8350E"/>
    <w:rsid w:val="00F860E6"/>
    <w:rsid w:val="00F94859"/>
    <w:rsid w:val="00F94E43"/>
    <w:rsid w:val="00FA4EEB"/>
    <w:rsid w:val="00FA55D4"/>
    <w:rsid w:val="00FB3284"/>
    <w:rsid w:val="00FE2509"/>
    <w:rsid w:val="00FE5C9A"/>
    <w:rsid w:val="00FE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202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5DF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A40F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517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17EE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rsid w:val="00B26AD5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 w:cs="Arial"/>
      <w:sz w:val="28"/>
      <w:szCs w:val="20"/>
    </w:rPr>
  </w:style>
  <w:style w:type="paragraph" w:customStyle="1" w:styleId="ConsPlusTitle">
    <w:name w:val="ConsPlusTitle"/>
    <w:basedOn w:val="ConsPlusNormal"/>
    <w:uiPriority w:val="99"/>
    <w:rsid w:val="00B26AD5"/>
    <w:pPr>
      <w:ind w:firstLine="0"/>
      <w:jc w:val="center"/>
    </w:pPr>
    <w:rPr>
      <w:b/>
      <w:bCs/>
    </w:rPr>
  </w:style>
  <w:style w:type="character" w:customStyle="1" w:styleId="3">
    <w:name w:val="Основной текст (3) + Курсив"/>
    <w:basedOn w:val="DefaultParagraphFont"/>
    <w:uiPriority w:val="99"/>
    <w:rsid w:val="00B26AD5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Header">
    <w:name w:val="header"/>
    <w:basedOn w:val="Normal"/>
    <w:link w:val="HeaderChar"/>
    <w:uiPriority w:val="99"/>
    <w:rsid w:val="009514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146B"/>
    <w:rPr>
      <w:rFonts w:eastAsia="Times New Roman" w:cs="Times New Roman"/>
      <w:lang w:val="ru-RU" w:eastAsia="ru-RU" w:bidi="ar-SA"/>
    </w:rPr>
  </w:style>
  <w:style w:type="paragraph" w:styleId="NormalWeb">
    <w:name w:val="Normal (Web)"/>
    <w:basedOn w:val="Normal"/>
    <w:uiPriority w:val="99"/>
    <w:rsid w:val="009514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Гиперссылка1"/>
    <w:basedOn w:val="DefaultParagraphFont"/>
    <w:uiPriority w:val="99"/>
    <w:rsid w:val="00043A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mkmain2:8080/content/edition/32e56dfe-556f-4f23-978d-df18fca7019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462EEA98-27AF-4B8C-8C0D-22E371473D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4</Pages>
  <Words>775</Words>
  <Characters>4419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subject/>
  <dc:creator>Пузина Анна</dc:creator>
  <cp:keywords/>
  <dc:description/>
  <cp:lastModifiedBy>1</cp:lastModifiedBy>
  <cp:revision>6</cp:revision>
  <cp:lastPrinted>2025-12-22T04:22:00Z</cp:lastPrinted>
  <dcterms:created xsi:type="dcterms:W3CDTF">2025-10-14T07:18:00Z</dcterms:created>
  <dcterms:modified xsi:type="dcterms:W3CDTF">2025-12-22T05:10:00Z</dcterms:modified>
</cp:coreProperties>
</file>